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3CF" w:rsidRDefault="00066B49">
      <w:r>
        <w:t>Geography</w:t>
      </w:r>
      <w:r w:rsidR="00B70EE4">
        <w:t xml:space="preserve"> Learner J</w:t>
      </w:r>
      <w:r w:rsidR="004F20E5">
        <w:t>ourney</w:t>
      </w:r>
    </w:p>
    <w:tbl>
      <w:tblPr>
        <w:tblStyle w:val="TableGrid"/>
        <w:tblW w:w="16983" w:type="dxa"/>
        <w:tblInd w:w="-802" w:type="dxa"/>
        <w:tblLayout w:type="fixed"/>
        <w:tblLook w:val="04A0" w:firstRow="1" w:lastRow="0" w:firstColumn="1" w:lastColumn="0" w:noHBand="0" w:noVBand="1"/>
      </w:tblPr>
      <w:tblGrid>
        <w:gridCol w:w="1625"/>
        <w:gridCol w:w="3396"/>
        <w:gridCol w:w="4283"/>
        <w:gridCol w:w="2658"/>
        <w:gridCol w:w="2805"/>
        <w:gridCol w:w="2216"/>
      </w:tblGrid>
      <w:tr w:rsidR="004F20E5" w:rsidTr="007E4526">
        <w:tc>
          <w:tcPr>
            <w:tcW w:w="1625" w:type="dxa"/>
          </w:tcPr>
          <w:p w:rsidR="004F20E5" w:rsidRPr="001B21EB" w:rsidRDefault="00FB0E2F" w:rsidP="002E165D">
            <w:pPr>
              <w:jc w:val="center"/>
              <w:rPr>
                <w:b/>
                <w:sz w:val="36"/>
                <w:szCs w:val="36"/>
              </w:rPr>
            </w:pPr>
            <w:r w:rsidRPr="001B21EB">
              <w:rPr>
                <w:b/>
                <w:sz w:val="36"/>
                <w:szCs w:val="36"/>
              </w:rPr>
              <w:t>S1</w:t>
            </w:r>
            <w:r w:rsidR="001B21EB" w:rsidRPr="001B21EB"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3396" w:type="dxa"/>
          </w:tcPr>
          <w:p w:rsidR="004F20E5" w:rsidRDefault="004F20E5" w:rsidP="000A23CF">
            <w:pPr>
              <w:rPr>
                <w:b/>
              </w:rPr>
            </w:pPr>
            <w:r>
              <w:rPr>
                <w:b/>
              </w:rPr>
              <w:t>Learning Intention</w:t>
            </w:r>
          </w:p>
        </w:tc>
        <w:tc>
          <w:tcPr>
            <w:tcW w:w="4283" w:type="dxa"/>
          </w:tcPr>
          <w:p w:rsidR="004F20E5" w:rsidRDefault="004F20E5" w:rsidP="000A23CF">
            <w:pPr>
              <w:rPr>
                <w:b/>
              </w:rPr>
            </w:pPr>
            <w:r>
              <w:rPr>
                <w:b/>
              </w:rPr>
              <w:t>Success Criteria – learners will be able to;</w:t>
            </w:r>
          </w:p>
        </w:tc>
        <w:tc>
          <w:tcPr>
            <w:tcW w:w="2658" w:type="dxa"/>
          </w:tcPr>
          <w:p w:rsidR="004F20E5" w:rsidRDefault="004F20E5" w:rsidP="000A23CF">
            <w:pPr>
              <w:rPr>
                <w:b/>
              </w:rPr>
            </w:pPr>
            <w:r>
              <w:rPr>
                <w:b/>
              </w:rPr>
              <w:t>Planned Homework activities</w:t>
            </w:r>
          </w:p>
        </w:tc>
        <w:tc>
          <w:tcPr>
            <w:tcW w:w="2805" w:type="dxa"/>
          </w:tcPr>
          <w:p w:rsidR="004F20E5" w:rsidRDefault="004F20E5" w:rsidP="000A23CF">
            <w:pPr>
              <w:rPr>
                <w:b/>
              </w:rPr>
            </w:pPr>
            <w:r>
              <w:rPr>
                <w:b/>
              </w:rPr>
              <w:t>Ways to Support Learning at Home</w:t>
            </w:r>
          </w:p>
        </w:tc>
        <w:tc>
          <w:tcPr>
            <w:tcW w:w="2216" w:type="dxa"/>
          </w:tcPr>
          <w:p w:rsidR="00B520EF" w:rsidRDefault="00B520EF" w:rsidP="006A1B57">
            <w:pPr>
              <w:rPr>
                <w:b/>
              </w:rPr>
            </w:pPr>
            <w:r>
              <w:rPr>
                <w:b/>
              </w:rPr>
              <w:t xml:space="preserve">Assessment </w:t>
            </w:r>
          </w:p>
        </w:tc>
      </w:tr>
      <w:tr w:rsidR="004F20E5" w:rsidTr="007E4526">
        <w:trPr>
          <w:trHeight w:val="810"/>
        </w:trPr>
        <w:tc>
          <w:tcPr>
            <w:tcW w:w="1625" w:type="dxa"/>
            <w:vMerge w:val="restart"/>
          </w:tcPr>
          <w:p w:rsidR="004F20E5" w:rsidRDefault="00927DFD" w:rsidP="000A23CF">
            <w:pPr>
              <w:rPr>
                <w:b/>
              </w:rPr>
            </w:pPr>
            <w:r>
              <w:rPr>
                <w:b/>
              </w:rPr>
              <w:t>The Geogronauts – Explorers of the World</w:t>
            </w:r>
          </w:p>
        </w:tc>
        <w:tc>
          <w:tcPr>
            <w:tcW w:w="3396" w:type="dxa"/>
          </w:tcPr>
          <w:p w:rsidR="004F20E5" w:rsidRPr="002A247B" w:rsidRDefault="00927DFD" w:rsidP="00927DFD">
            <w:r>
              <w:t>To learn map skills</w:t>
            </w:r>
            <w:r w:rsidR="002C342A">
              <w:t>.</w:t>
            </w:r>
          </w:p>
        </w:tc>
        <w:tc>
          <w:tcPr>
            <w:tcW w:w="4283" w:type="dxa"/>
            <w:vMerge w:val="restart"/>
          </w:tcPr>
          <w:p w:rsidR="004F20E5" w:rsidRDefault="00A4717C" w:rsidP="007C3482">
            <w:pPr>
              <w:pStyle w:val="ListParagraph"/>
              <w:numPr>
                <w:ilvl w:val="0"/>
                <w:numId w:val="19"/>
              </w:numPr>
              <w:spacing w:after="0" w:line="240" w:lineRule="auto"/>
            </w:pPr>
            <w:r>
              <w:t>Think about how they would explore the world and where they would go</w:t>
            </w:r>
            <w:r w:rsidR="00DC07A2">
              <w:t>.</w:t>
            </w:r>
          </w:p>
          <w:p w:rsidR="00DC07A2" w:rsidRDefault="00A4717C" w:rsidP="007C3482">
            <w:pPr>
              <w:pStyle w:val="ListParagraph"/>
              <w:numPr>
                <w:ilvl w:val="0"/>
                <w:numId w:val="19"/>
              </w:numPr>
              <w:spacing w:after="0" w:line="240" w:lineRule="auto"/>
            </w:pPr>
            <w:r>
              <w:t>Know a map of the world with continents and oceans</w:t>
            </w:r>
            <w:r w:rsidR="00DC07A2">
              <w:t>.</w:t>
            </w:r>
          </w:p>
          <w:p w:rsidR="004F20E5" w:rsidRDefault="00A4717C" w:rsidP="007C3482">
            <w:pPr>
              <w:pStyle w:val="ListParagraph"/>
              <w:numPr>
                <w:ilvl w:val="0"/>
                <w:numId w:val="19"/>
              </w:numPr>
              <w:spacing w:after="0" w:line="240" w:lineRule="auto"/>
            </w:pPr>
            <w:r>
              <w:t>Locate and describe the countries that make up Europe</w:t>
            </w:r>
            <w:r w:rsidR="00DC07A2">
              <w:t>.</w:t>
            </w:r>
          </w:p>
          <w:p w:rsidR="004F20E5" w:rsidRDefault="00A4717C" w:rsidP="007C3482">
            <w:pPr>
              <w:pStyle w:val="ListParagraph"/>
              <w:numPr>
                <w:ilvl w:val="0"/>
                <w:numId w:val="19"/>
              </w:numPr>
              <w:spacing w:after="0" w:line="240" w:lineRule="auto"/>
            </w:pPr>
            <w:r>
              <w:t>Know important places and features of the United Kingdom</w:t>
            </w:r>
            <w:r w:rsidR="00DC07A2">
              <w:t>.</w:t>
            </w:r>
          </w:p>
          <w:p w:rsidR="00A4717C" w:rsidRPr="002A247B" w:rsidRDefault="00A4717C" w:rsidP="007C3482">
            <w:pPr>
              <w:pStyle w:val="ListParagraph"/>
              <w:numPr>
                <w:ilvl w:val="0"/>
                <w:numId w:val="19"/>
              </w:numPr>
              <w:spacing w:after="0" w:line="240" w:lineRule="auto"/>
            </w:pPr>
            <w:r>
              <w:t>Identify the main settlements of Scotland.</w:t>
            </w:r>
          </w:p>
        </w:tc>
        <w:tc>
          <w:tcPr>
            <w:tcW w:w="2658" w:type="dxa"/>
            <w:vMerge w:val="restart"/>
          </w:tcPr>
          <w:p w:rsidR="004F20E5" w:rsidRDefault="00A4717C" w:rsidP="00A4717C">
            <w:r>
              <w:t>1. Design a logo and uniform for The Geogronauts</w:t>
            </w:r>
          </w:p>
          <w:p w:rsidR="00A4717C" w:rsidRDefault="00A4717C" w:rsidP="00A4717C"/>
          <w:p w:rsidR="00A4717C" w:rsidRPr="003054F2" w:rsidRDefault="00A4717C" w:rsidP="00A4717C">
            <w:r>
              <w:t xml:space="preserve">2. </w:t>
            </w:r>
            <w:r w:rsidR="00F65D77">
              <w:t>Find the capital cities of European Countries.</w:t>
            </w:r>
          </w:p>
          <w:p w:rsidR="00DC07A2" w:rsidRPr="003054F2" w:rsidRDefault="00DC07A2" w:rsidP="000A23CF">
            <w:pPr>
              <w:ind w:left="287"/>
            </w:pPr>
          </w:p>
          <w:p w:rsidR="00DC07A2" w:rsidRPr="00E171FE" w:rsidRDefault="00DC07A2" w:rsidP="00147225">
            <w:pPr>
              <w:ind w:left="287"/>
              <w:rPr>
                <w:b/>
              </w:rPr>
            </w:pPr>
          </w:p>
        </w:tc>
        <w:tc>
          <w:tcPr>
            <w:tcW w:w="2805" w:type="dxa"/>
            <w:vMerge w:val="restart"/>
          </w:tcPr>
          <w:p w:rsidR="004F20E5" w:rsidRDefault="00F65D77" w:rsidP="00F65D77">
            <w:r>
              <w:t>Using an atlas or internet test on cities and countries of the world.</w:t>
            </w:r>
          </w:p>
          <w:p w:rsidR="004F20E5" w:rsidRDefault="004F20E5" w:rsidP="000A23CF">
            <w:pPr>
              <w:pStyle w:val="ListParagraph"/>
              <w:ind w:left="343"/>
              <w:rPr>
                <w:b/>
              </w:rPr>
            </w:pPr>
          </w:p>
          <w:p w:rsidR="004F20E5" w:rsidRPr="00B279A9" w:rsidRDefault="004F20E5" w:rsidP="000A23CF"/>
        </w:tc>
        <w:tc>
          <w:tcPr>
            <w:tcW w:w="2216" w:type="dxa"/>
            <w:vMerge w:val="restart"/>
          </w:tcPr>
          <w:p w:rsidR="004F20E5" w:rsidRDefault="00F65D77" w:rsidP="00F65D77">
            <w:r>
              <w:t>End of unit test – 50 marks.</w:t>
            </w:r>
            <w:r w:rsidR="00B520EF">
              <w:t xml:space="preserve"> </w:t>
            </w:r>
          </w:p>
        </w:tc>
      </w:tr>
      <w:tr w:rsidR="004F20E5" w:rsidTr="007E4526">
        <w:trPr>
          <w:trHeight w:val="424"/>
        </w:trPr>
        <w:tc>
          <w:tcPr>
            <w:tcW w:w="1625" w:type="dxa"/>
            <w:vMerge/>
          </w:tcPr>
          <w:p w:rsidR="004F20E5" w:rsidRDefault="004F20E5" w:rsidP="000A23CF">
            <w:pPr>
              <w:rPr>
                <w:b/>
              </w:rPr>
            </w:pPr>
          </w:p>
        </w:tc>
        <w:tc>
          <w:tcPr>
            <w:tcW w:w="3396" w:type="dxa"/>
          </w:tcPr>
          <w:p w:rsidR="004F20E5" w:rsidRPr="005930BD" w:rsidRDefault="004F20E5" w:rsidP="000A23CF">
            <w:pPr>
              <w:rPr>
                <w:b/>
              </w:rPr>
            </w:pPr>
            <w:r w:rsidRPr="005930BD">
              <w:rPr>
                <w:b/>
              </w:rPr>
              <w:t>Passport of Skills</w:t>
            </w:r>
          </w:p>
        </w:tc>
        <w:tc>
          <w:tcPr>
            <w:tcW w:w="4283" w:type="dxa"/>
            <w:vMerge/>
          </w:tcPr>
          <w:p w:rsidR="004F20E5" w:rsidRDefault="004F20E5" w:rsidP="004F20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73"/>
            </w:pPr>
          </w:p>
        </w:tc>
        <w:tc>
          <w:tcPr>
            <w:tcW w:w="2658" w:type="dxa"/>
            <w:vMerge/>
          </w:tcPr>
          <w:p w:rsidR="004F20E5" w:rsidRPr="00E171FE" w:rsidRDefault="004F20E5" w:rsidP="004F20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7"/>
            </w:pPr>
          </w:p>
        </w:tc>
        <w:tc>
          <w:tcPr>
            <w:tcW w:w="2805" w:type="dxa"/>
            <w:vMerge/>
          </w:tcPr>
          <w:p w:rsidR="004F20E5" w:rsidRDefault="004F20E5" w:rsidP="004F20E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3"/>
            </w:pPr>
          </w:p>
        </w:tc>
        <w:tc>
          <w:tcPr>
            <w:tcW w:w="2216" w:type="dxa"/>
            <w:vMerge/>
          </w:tcPr>
          <w:p w:rsidR="004F20E5" w:rsidRDefault="004F20E5" w:rsidP="000A23CF">
            <w:pPr>
              <w:pStyle w:val="ListParagraph"/>
              <w:ind w:left="343"/>
            </w:pPr>
          </w:p>
        </w:tc>
      </w:tr>
      <w:tr w:rsidR="004F20E5" w:rsidTr="007E4526">
        <w:trPr>
          <w:trHeight w:val="885"/>
        </w:trPr>
        <w:tc>
          <w:tcPr>
            <w:tcW w:w="1625" w:type="dxa"/>
            <w:vMerge/>
          </w:tcPr>
          <w:p w:rsidR="004F20E5" w:rsidRDefault="004F20E5" w:rsidP="000A23CF">
            <w:pPr>
              <w:rPr>
                <w:b/>
              </w:rPr>
            </w:pPr>
          </w:p>
        </w:tc>
        <w:tc>
          <w:tcPr>
            <w:tcW w:w="3396" w:type="dxa"/>
          </w:tcPr>
          <w:p w:rsidR="003054F2" w:rsidRDefault="003054F2" w:rsidP="004F20E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>
              <w:t>Managing, Planning, Organising</w:t>
            </w:r>
          </w:p>
          <w:p w:rsidR="00847E2F" w:rsidRDefault="00847E2F" w:rsidP="004F20E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>
              <w:t>Communicating</w:t>
            </w:r>
          </w:p>
          <w:p w:rsidR="003054F2" w:rsidRDefault="003054F2" w:rsidP="004F20E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>
              <w:t>Working with others</w:t>
            </w:r>
          </w:p>
        </w:tc>
        <w:tc>
          <w:tcPr>
            <w:tcW w:w="4283" w:type="dxa"/>
            <w:vMerge/>
          </w:tcPr>
          <w:p w:rsidR="004F20E5" w:rsidRDefault="004F20E5" w:rsidP="004F20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73"/>
            </w:pPr>
          </w:p>
        </w:tc>
        <w:tc>
          <w:tcPr>
            <w:tcW w:w="2658" w:type="dxa"/>
            <w:vMerge/>
          </w:tcPr>
          <w:p w:rsidR="004F20E5" w:rsidRPr="00E171FE" w:rsidRDefault="004F20E5" w:rsidP="004F20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7"/>
            </w:pPr>
          </w:p>
        </w:tc>
        <w:tc>
          <w:tcPr>
            <w:tcW w:w="2805" w:type="dxa"/>
            <w:vMerge/>
          </w:tcPr>
          <w:p w:rsidR="004F20E5" w:rsidRDefault="004F20E5" w:rsidP="004F20E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3"/>
            </w:pPr>
          </w:p>
        </w:tc>
        <w:tc>
          <w:tcPr>
            <w:tcW w:w="2216" w:type="dxa"/>
            <w:vMerge/>
          </w:tcPr>
          <w:p w:rsidR="004F20E5" w:rsidRDefault="004F20E5" w:rsidP="000A23CF">
            <w:pPr>
              <w:pStyle w:val="ListParagraph"/>
              <w:ind w:left="343"/>
            </w:pPr>
          </w:p>
        </w:tc>
      </w:tr>
      <w:tr w:rsidR="004F20E5" w:rsidTr="007E4526">
        <w:trPr>
          <w:trHeight w:val="1223"/>
        </w:trPr>
        <w:tc>
          <w:tcPr>
            <w:tcW w:w="1625" w:type="dxa"/>
            <w:vMerge w:val="restart"/>
          </w:tcPr>
          <w:p w:rsidR="004F20E5" w:rsidRDefault="00927DFD" w:rsidP="000A23CF">
            <w:pPr>
              <w:rPr>
                <w:b/>
              </w:rPr>
            </w:pPr>
            <w:r>
              <w:rPr>
                <w:b/>
              </w:rPr>
              <w:t>The Geogronauts – A Focus on Scotland</w:t>
            </w:r>
          </w:p>
        </w:tc>
        <w:tc>
          <w:tcPr>
            <w:tcW w:w="3396" w:type="dxa"/>
          </w:tcPr>
          <w:p w:rsidR="004F20E5" w:rsidRPr="00931EFC" w:rsidRDefault="003247A6" w:rsidP="000A23CF">
            <w:r>
              <w:t>To understand the forces that have shaped Scotland’s landscape.</w:t>
            </w:r>
          </w:p>
        </w:tc>
        <w:tc>
          <w:tcPr>
            <w:tcW w:w="4283" w:type="dxa"/>
            <w:vMerge w:val="restart"/>
          </w:tcPr>
          <w:p w:rsidR="00147225" w:rsidRPr="003247A6" w:rsidRDefault="003247A6" w:rsidP="007C3482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  <w:r>
              <w:t>Understand how Volcanoes have shaped Scotland’s landscape.</w:t>
            </w:r>
          </w:p>
          <w:p w:rsidR="004F20E5" w:rsidRPr="003247A6" w:rsidRDefault="003247A6" w:rsidP="007C3482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  <w:r>
              <w:t>Understand how Glaciers have shaped Scotland’s landscape.</w:t>
            </w:r>
          </w:p>
          <w:p w:rsidR="00DC07A2" w:rsidRDefault="003247A6" w:rsidP="007C3482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  <w:r>
              <w:t>Understand how Rivers have shaped Scotland’s landscape.</w:t>
            </w:r>
          </w:p>
          <w:p w:rsidR="00C241E7" w:rsidRDefault="00C241E7" w:rsidP="007C3482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  <w:r>
              <w:t>Have an understanding of the weather and climate of Scotland.</w:t>
            </w:r>
          </w:p>
          <w:p w:rsidR="003247A6" w:rsidRPr="003247A6" w:rsidRDefault="003247A6" w:rsidP="007C3482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  <w:r>
              <w:t>Appreciate the importance of Scotland’s mountain landscape.</w:t>
            </w:r>
          </w:p>
          <w:p w:rsidR="004F20E5" w:rsidRPr="00811351" w:rsidRDefault="004F20E5" w:rsidP="003054F2"/>
        </w:tc>
        <w:tc>
          <w:tcPr>
            <w:tcW w:w="2658" w:type="dxa"/>
            <w:vMerge w:val="restart"/>
          </w:tcPr>
          <w:p w:rsidR="004F20E5" w:rsidRPr="003247A6" w:rsidRDefault="003247A6" w:rsidP="003247A6">
            <w:r>
              <w:t>1. Complete Cairngorms newspaper exercise</w:t>
            </w:r>
            <w:r w:rsidR="00147225" w:rsidRPr="00147225">
              <w:t>.</w:t>
            </w:r>
          </w:p>
        </w:tc>
        <w:tc>
          <w:tcPr>
            <w:tcW w:w="2805" w:type="dxa"/>
            <w:vMerge w:val="restart"/>
          </w:tcPr>
          <w:p w:rsidR="003054F2" w:rsidRPr="006A1B57" w:rsidRDefault="003247A6" w:rsidP="003247A6">
            <w:pPr>
              <w:rPr>
                <w:rFonts w:cstheme="minorHAnsi"/>
                <w:iCs/>
              </w:rPr>
            </w:pPr>
            <w:r>
              <w:rPr>
                <w:rStyle w:val="HTMLCite"/>
                <w:rFonts w:cstheme="minorHAnsi"/>
                <w:i w:val="0"/>
              </w:rPr>
              <w:t>Be aware and highlight any reference to Scotland that might arise in the news, on television, in magazines etc</w:t>
            </w:r>
            <w:r w:rsidR="003054F2">
              <w:rPr>
                <w:rStyle w:val="HTMLCite"/>
                <w:rFonts w:cstheme="minorHAnsi"/>
                <w:i w:val="0"/>
              </w:rPr>
              <w:t xml:space="preserve">. </w:t>
            </w:r>
          </w:p>
        </w:tc>
        <w:tc>
          <w:tcPr>
            <w:tcW w:w="2216" w:type="dxa"/>
            <w:vMerge w:val="restart"/>
          </w:tcPr>
          <w:p w:rsidR="004F20E5" w:rsidRDefault="003247A6" w:rsidP="003247A6">
            <w:r>
              <w:t>Assessment item – Cairngorms newspaper.</w:t>
            </w:r>
          </w:p>
        </w:tc>
      </w:tr>
      <w:tr w:rsidR="004F20E5" w:rsidTr="007E4526">
        <w:trPr>
          <w:trHeight w:val="427"/>
        </w:trPr>
        <w:tc>
          <w:tcPr>
            <w:tcW w:w="1625" w:type="dxa"/>
            <w:vMerge/>
          </w:tcPr>
          <w:p w:rsidR="004F20E5" w:rsidRDefault="004F20E5" w:rsidP="000A23CF">
            <w:pPr>
              <w:rPr>
                <w:b/>
              </w:rPr>
            </w:pPr>
          </w:p>
        </w:tc>
        <w:tc>
          <w:tcPr>
            <w:tcW w:w="3396" w:type="dxa"/>
          </w:tcPr>
          <w:p w:rsidR="004F20E5" w:rsidRDefault="004F20E5" w:rsidP="000A23CF">
            <w:pPr>
              <w:rPr>
                <w:b/>
              </w:rPr>
            </w:pPr>
            <w:r w:rsidRPr="005930BD">
              <w:rPr>
                <w:b/>
              </w:rPr>
              <w:t>Passport of Skills</w:t>
            </w:r>
          </w:p>
          <w:p w:rsidR="004F20E5" w:rsidRDefault="004F20E5" w:rsidP="000A23CF"/>
        </w:tc>
        <w:tc>
          <w:tcPr>
            <w:tcW w:w="4283" w:type="dxa"/>
            <w:vMerge/>
          </w:tcPr>
          <w:p w:rsidR="004F20E5" w:rsidRPr="00811351" w:rsidRDefault="004F20E5" w:rsidP="004F20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73"/>
            </w:pPr>
          </w:p>
        </w:tc>
        <w:tc>
          <w:tcPr>
            <w:tcW w:w="2658" w:type="dxa"/>
            <w:vMerge/>
          </w:tcPr>
          <w:p w:rsidR="004F20E5" w:rsidRPr="00811351" w:rsidRDefault="004F20E5" w:rsidP="004F20E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/>
            </w:pPr>
          </w:p>
        </w:tc>
        <w:tc>
          <w:tcPr>
            <w:tcW w:w="2805" w:type="dxa"/>
            <w:vMerge/>
          </w:tcPr>
          <w:p w:rsidR="004F20E5" w:rsidRDefault="004F20E5" w:rsidP="004F20E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4"/>
            </w:pPr>
          </w:p>
        </w:tc>
        <w:tc>
          <w:tcPr>
            <w:tcW w:w="2216" w:type="dxa"/>
            <w:vMerge/>
          </w:tcPr>
          <w:p w:rsidR="004F20E5" w:rsidRDefault="004F20E5" w:rsidP="000A23CF">
            <w:pPr>
              <w:pStyle w:val="ListParagraph"/>
              <w:ind w:left="364"/>
            </w:pPr>
          </w:p>
        </w:tc>
      </w:tr>
      <w:tr w:rsidR="004F20E5" w:rsidTr="007E4526">
        <w:trPr>
          <w:trHeight w:val="307"/>
        </w:trPr>
        <w:tc>
          <w:tcPr>
            <w:tcW w:w="1625" w:type="dxa"/>
            <w:vMerge/>
          </w:tcPr>
          <w:p w:rsidR="004F20E5" w:rsidRDefault="004F20E5" w:rsidP="000A23CF">
            <w:pPr>
              <w:rPr>
                <w:b/>
              </w:rPr>
            </w:pPr>
          </w:p>
        </w:tc>
        <w:tc>
          <w:tcPr>
            <w:tcW w:w="3396" w:type="dxa"/>
          </w:tcPr>
          <w:p w:rsidR="003054F2" w:rsidRDefault="003054F2" w:rsidP="003054F2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Taking Responsibility</w:t>
            </w:r>
          </w:p>
          <w:p w:rsidR="003054F2" w:rsidRDefault="003247A6" w:rsidP="003054F2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Managing, Planning, Organising</w:t>
            </w:r>
          </w:p>
          <w:p w:rsidR="003247A6" w:rsidRPr="00F12FD7" w:rsidRDefault="003247A6" w:rsidP="003054F2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 xml:space="preserve">Communicating </w:t>
            </w:r>
          </w:p>
        </w:tc>
        <w:tc>
          <w:tcPr>
            <w:tcW w:w="4283" w:type="dxa"/>
            <w:vMerge/>
          </w:tcPr>
          <w:p w:rsidR="004F20E5" w:rsidRPr="00811351" w:rsidRDefault="004F20E5" w:rsidP="004F20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73"/>
            </w:pPr>
          </w:p>
        </w:tc>
        <w:tc>
          <w:tcPr>
            <w:tcW w:w="2658" w:type="dxa"/>
            <w:vMerge/>
          </w:tcPr>
          <w:p w:rsidR="004F20E5" w:rsidRPr="00811351" w:rsidRDefault="004F20E5" w:rsidP="004F20E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/>
            </w:pPr>
          </w:p>
        </w:tc>
        <w:tc>
          <w:tcPr>
            <w:tcW w:w="2805" w:type="dxa"/>
            <w:vMerge/>
          </w:tcPr>
          <w:p w:rsidR="004F20E5" w:rsidRDefault="004F20E5" w:rsidP="004F20E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4"/>
            </w:pPr>
          </w:p>
        </w:tc>
        <w:tc>
          <w:tcPr>
            <w:tcW w:w="2216" w:type="dxa"/>
            <w:vMerge/>
          </w:tcPr>
          <w:p w:rsidR="004F20E5" w:rsidRDefault="004F20E5" w:rsidP="000A23CF">
            <w:pPr>
              <w:pStyle w:val="ListParagraph"/>
              <w:ind w:left="364"/>
            </w:pPr>
          </w:p>
        </w:tc>
      </w:tr>
      <w:tr w:rsidR="004F20E5" w:rsidTr="007E4526">
        <w:trPr>
          <w:trHeight w:val="803"/>
        </w:trPr>
        <w:tc>
          <w:tcPr>
            <w:tcW w:w="1625" w:type="dxa"/>
            <w:vMerge w:val="restart"/>
          </w:tcPr>
          <w:p w:rsidR="004F20E5" w:rsidRDefault="00927DFD" w:rsidP="00847E2F">
            <w:pPr>
              <w:rPr>
                <w:b/>
              </w:rPr>
            </w:pPr>
            <w:r>
              <w:rPr>
                <w:b/>
              </w:rPr>
              <w:t>The Geogronauts – Japan &amp; Kenya</w:t>
            </w:r>
          </w:p>
        </w:tc>
        <w:tc>
          <w:tcPr>
            <w:tcW w:w="3396" w:type="dxa"/>
          </w:tcPr>
          <w:p w:rsidR="004F20E5" w:rsidRDefault="0055104B" w:rsidP="000A23CF">
            <w:r>
              <w:t>To be able to describe and explain the differences and similarities between Japan, Kenya and the UK.</w:t>
            </w:r>
          </w:p>
          <w:p w:rsidR="004F20E5" w:rsidRPr="00931EFC" w:rsidRDefault="004F20E5" w:rsidP="000A23CF"/>
        </w:tc>
        <w:tc>
          <w:tcPr>
            <w:tcW w:w="4283" w:type="dxa"/>
            <w:vMerge w:val="restart"/>
          </w:tcPr>
          <w:p w:rsidR="00892716" w:rsidRDefault="00B145CE" w:rsidP="004F20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73"/>
            </w:pPr>
            <w:r>
              <w:t>Understand basic facts about Japan and Kenya including map work</w:t>
            </w:r>
            <w:r w:rsidR="00F97CAF">
              <w:t>.</w:t>
            </w:r>
          </w:p>
          <w:p w:rsidR="00B145CE" w:rsidRDefault="00B145CE" w:rsidP="004F20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73"/>
            </w:pPr>
            <w:r>
              <w:t>Compare a typical school day between the three countries.</w:t>
            </w:r>
          </w:p>
          <w:p w:rsidR="00B145CE" w:rsidRDefault="00B145CE" w:rsidP="004F20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73"/>
            </w:pPr>
            <w:r>
              <w:t>Examine the importance of Japanese technology.</w:t>
            </w:r>
          </w:p>
          <w:p w:rsidR="00B145CE" w:rsidRDefault="00B145CE" w:rsidP="004F20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73"/>
            </w:pPr>
            <w:r>
              <w:t>Describe feature of Japanese etiquette.</w:t>
            </w:r>
          </w:p>
          <w:p w:rsidR="00B145CE" w:rsidRDefault="00B145CE" w:rsidP="004F20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73"/>
            </w:pPr>
            <w:r>
              <w:t>Understand the difference between rural and urban Kenya.</w:t>
            </w:r>
          </w:p>
          <w:p w:rsidR="00B145CE" w:rsidRDefault="00B145CE" w:rsidP="004F20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73"/>
            </w:pPr>
            <w:r>
              <w:t>Examine aspects of poverty in Kenya.</w:t>
            </w:r>
          </w:p>
          <w:p w:rsidR="004F20E5" w:rsidRPr="00892716" w:rsidRDefault="00E253AC" w:rsidP="007E45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73"/>
            </w:pPr>
            <w:r>
              <w:t>Describe Kenyan tourism.</w:t>
            </w:r>
          </w:p>
        </w:tc>
        <w:tc>
          <w:tcPr>
            <w:tcW w:w="2658" w:type="dxa"/>
            <w:vMerge w:val="restart"/>
          </w:tcPr>
          <w:p w:rsidR="004F20E5" w:rsidRDefault="001B4C27" w:rsidP="001B4C27">
            <w:r w:rsidRPr="001B4C27">
              <w:t xml:space="preserve">1. </w:t>
            </w:r>
            <w:r>
              <w:t>Designing the next big electronic device.</w:t>
            </w:r>
          </w:p>
          <w:p w:rsidR="001B4C27" w:rsidRDefault="001B4C27" w:rsidP="001B4C27">
            <w:r>
              <w:t>2. Write script for Introduction to Scotland clip.</w:t>
            </w:r>
          </w:p>
          <w:p w:rsidR="001B4C27" w:rsidRPr="001B4C27" w:rsidRDefault="001B4C27" w:rsidP="001B4C27">
            <w:r>
              <w:t>3. Holiday postcard from Japan and Kenya.</w:t>
            </w:r>
          </w:p>
        </w:tc>
        <w:tc>
          <w:tcPr>
            <w:tcW w:w="2805" w:type="dxa"/>
            <w:vMerge w:val="restart"/>
          </w:tcPr>
          <w:p w:rsidR="004F20E5" w:rsidRPr="00B520EF" w:rsidRDefault="001B4C27" w:rsidP="00B520EF">
            <w:r>
              <w:t>Make sure homework is being done</w:t>
            </w:r>
            <w:r w:rsidR="00B520EF" w:rsidRPr="00B520EF">
              <w:t xml:space="preserve">. </w:t>
            </w:r>
          </w:p>
        </w:tc>
        <w:tc>
          <w:tcPr>
            <w:tcW w:w="2216" w:type="dxa"/>
            <w:vMerge w:val="restart"/>
          </w:tcPr>
          <w:p w:rsidR="006A1B57" w:rsidRDefault="006A1B57" w:rsidP="001B4C27">
            <w:r>
              <w:t xml:space="preserve">End of unit </w:t>
            </w:r>
            <w:r w:rsidR="001B4C27">
              <w:t>test – 29 marks.</w:t>
            </w:r>
          </w:p>
          <w:p w:rsidR="006A1B57" w:rsidRDefault="006A1B57" w:rsidP="00B520EF">
            <w:pPr>
              <w:pStyle w:val="ListParagraph"/>
              <w:spacing w:after="0" w:line="240" w:lineRule="auto"/>
              <w:ind w:left="343"/>
            </w:pPr>
          </w:p>
          <w:p w:rsidR="004F20E5" w:rsidRDefault="004F20E5" w:rsidP="00B520EF">
            <w:pPr>
              <w:pStyle w:val="ListParagraph"/>
              <w:spacing w:after="0" w:line="240" w:lineRule="auto"/>
              <w:ind w:left="343"/>
            </w:pPr>
          </w:p>
        </w:tc>
      </w:tr>
      <w:tr w:rsidR="004F20E5" w:rsidTr="007E4526">
        <w:trPr>
          <w:trHeight w:val="349"/>
        </w:trPr>
        <w:tc>
          <w:tcPr>
            <w:tcW w:w="1625" w:type="dxa"/>
            <w:vMerge/>
          </w:tcPr>
          <w:p w:rsidR="004F20E5" w:rsidRDefault="004F20E5" w:rsidP="000A23CF">
            <w:pPr>
              <w:rPr>
                <w:b/>
              </w:rPr>
            </w:pPr>
          </w:p>
        </w:tc>
        <w:tc>
          <w:tcPr>
            <w:tcW w:w="3396" w:type="dxa"/>
          </w:tcPr>
          <w:p w:rsidR="004F20E5" w:rsidRPr="00F12FD7" w:rsidRDefault="004F20E5" w:rsidP="000A23CF">
            <w:pPr>
              <w:rPr>
                <w:b/>
              </w:rPr>
            </w:pPr>
            <w:r w:rsidRPr="00F12FD7">
              <w:rPr>
                <w:b/>
              </w:rPr>
              <w:t>Passport of Skills</w:t>
            </w:r>
          </w:p>
        </w:tc>
        <w:tc>
          <w:tcPr>
            <w:tcW w:w="4283" w:type="dxa"/>
            <w:vMerge/>
          </w:tcPr>
          <w:p w:rsidR="004F20E5" w:rsidRDefault="004F20E5" w:rsidP="004F20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73"/>
            </w:pPr>
          </w:p>
        </w:tc>
        <w:tc>
          <w:tcPr>
            <w:tcW w:w="2658" w:type="dxa"/>
            <w:vMerge/>
          </w:tcPr>
          <w:p w:rsidR="004F20E5" w:rsidRPr="00811351" w:rsidRDefault="004F20E5" w:rsidP="004F20E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87"/>
            </w:pPr>
          </w:p>
        </w:tc>
        <w:tc>
          <w:tcPr>
            <w:tcW w:w="2805" w:type="dxa"/>
            <w:vMerge/>
          </w:tcPr>
          <w:p w:rsidR="004F20E5" w:rsidRDefault="004F20E5" w:rsidP="004F20E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3"/>
            </w:pPr>
          </w:p>
        </w:tc>
        <w:tc>
          <w:tcPr>
            <w:tcW w:w="2216" w:type="dxa"/>
            <w:vMerge/>
          </w:tcPr>
          <w:p w:rsidR="004F20E5" w:rsidRDefault="004F20E5" w:rsidP="004F20E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3"/>
            </w:pPr>
          </w:p>
        </w:tc>
      </w:tr>
      <w:tr w:rsidR="004F20E5" w:rsidTr="007E4526">
        <w:trPr>
          <w:trHeight w:val="202"/>
        </w:trPr>
        <w:tc>
          <w:tcPr>
            <w:tcW w:w="1625" w:type="dxa"/>
            <w:vMerge/>
          </w:tcPr>
          <w:p w:rsidR="004F20E5" w:rsidRDefault="004F20E5" w:rsidP="000A23CF">
            <w:pPr>
              <w:rPr>
                <w:b/>
              </w:rPr>
            </w:pPr>
          </w:p>
        </w:tc>
        <w:tc>
          <w:tcPr>
            <w:tcW w:w="3396" w:type="dxa"/>
          </w:tcPr>
          <w:p w:rsidR="004E45DB" w:rsidRDefault="004E45DB" w:rsidP="004F20E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>
              <w:t>Taking responsibility</w:t>
            </w:r>
          </w:p>
          <w:p w:rsidR="004F20E5" w:rsidRDefault="004F20E5" w:rsidP="004F20E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>
              <w:t>Managing, Planning</w:t>
            </w:r>
            <w:r w:rsidR="006A1B57">
              <w:t>,</w:t>
            </w:r>
            <w:r>
              <w:t xml:space="preserve"> Organising</w:t>
            </w:r>
          </w:p>
          <w:p w:rsidR="00B520EF" w:rsidRDefault="004F20E5" w:rsidP="00B520E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>
              <w:t>Communicating</w:t>
            </w:r>
          </w:p>
          <w:p w:rsidR="004E45DB" w:rsidRDefault="004E45DB" w:rsidP="00B520E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>
              <w:t>Working with others</w:t>
            </w:r>
          </w:p>
        </w:tc>
        <w:tc>
          <w:tcPr>
            <w:tcW w:w="4283" w:type="dxa"/>
            <w:vMerge/>
          </w:tcPr>
          <w:p w:rsidR="004F20E5" w:rsidRDefault="004F20E5" w:rsidP="004F20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73"/>
            </w:pPr>
          </w:p>
        </w:tc>
        <w:tc>
          <w:tcPr>
            <w:tcW w:w="2658" w:type="dxa"/>
            <w:vMerge/>
          </w:tcPr>
          <w:p w:rsidR="004F20E5" w:rsidRPr="00811351" w:rsidRDefault="004F20E5" w:rsidP="004F20E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87"/>
            </w:pPr>
          </w:p>
        </w:tc>
        <w:tc>
          <w:tcPr>
            <w:tcW w:w="2805" w:type="dxa"/>
            <w:vMerge/>
          </w:tcPr>
          <w:p w:rsidR="004F20E5" w:rsidRDefault="004F20E5" w:rsidP="004F20E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3"/>
            </w:pPr>
          </w:p>
        </w:tc>
        <w:tc>
          <w:tcPr>
            <w:tcW w:w="2216" w:type="dxa"/>
            <w:vMerge/>
          </w:tcPr>
          <w:p w:rsidR="004F20E5" w:rsidRDefault="004F20E5" w:rsidP="004F20E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3"/>
            </w:pPr>
          </w:p>
        </w:tc>
      </w:tr>
    </w:tbl>
    <w:p w:rsidR="00BC709F" w:rsidRDefault="00BC709F">
      <w:bookmarkStart w:id="0" w:name="_GoBack"/>
      <w:bookmarkEnd w:id="0"/>
    </w:p>
    <w:sectPr w:rsidR="00BC709F" w:rsidSect="007E4526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657" w:rsidRDefault="00BD3657" w:rsidP="00B520EF">
      <w:pPr>
        <w:spacing w:after="0" w:line="240" w:lineRule="auto"/>
      </w:pPr>
      <w:r>
        <w:separator/>
      </w:r>
    </w:p>
  </w:endnote>
  <w:endnote w:type="continuationSeparator" w:id="0">
    <w:p w:rsidR="00BD3657" w:rsidRDefault="00BD3657" w:rsidP="00B52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05771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D3657" w:rsidRDefault="00BD365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518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D3657" w:rsidRDefault="00BD36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657" w:rsidRDefault="00BD3657" w:rsidP="00B520EF">
      <w:pPr>
        <w:spacing w:after="0" w:line="240" w:lineRule="auto"/>
      </w:pPr>
      <w:r>
        <w:separator/>
      </w:r>
    </w:p>
  </w:footnote>
  <w:footnote w:type="continuationSeparator" w:id="0">
    <w:p w:rsidR="00BD3657" w:rsidRDefault="00BD3657" w:rsidP="00B52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461E3"/>
    <w:multiLevelType w:val="hybridMultilevel"/>
    <w:tmpl w:val="2EF03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11773"/>
    <w:multiLevelType w:val="hybridMultilevel"/>
    <w:tmpl w:val="42288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86E8C"/>
    <w:multiLevelType w:val="hybridMultilevel"/>
    <w:tmpl w:val="2392DFA4"/>
    <w:lvl w:ilvl="0" w:tplc="0B5C04B0">
      <w:numFmt w:val="bullet"/>
      <w:lvlText w:val="-"/>
      <w:lvlJc w:val="left"/>
      <w:pPr>
        <w:ind w:left="733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3" w15:restartNumberingAfterBreak="0">
    <w:nsid w:val="14F95499"/>
    <w:multiLevelType w:val="hybridMultilevel"/>
    <w:tmpl w:val="6CB25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02D93"/>
    <w:multiLevelType w:val="hybridMultilevel"/>
    <w:tmpl w:val="0E6ED866"/>
    <w:lvl w:ilvl="0" w:tplc="D20EF9E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18C20164"/>
    <w:multiLevelType w:val="hybridMultilevel"/>
    <w:tmpl w:val="09486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53412"/>
    <w:multiLevelType w:val="hybridMultilevel"/>
    <w:tmpl w:val="65DC3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72259"/>
    <w:multiLevelType w:val="hybridMultilevel"/>
    <w:tmpl w:val="BF500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D33F1"/>
    <w:multiLevelType w:val="hybridMultilevel"/>
    <w:tmpl w:val="E8AA70FA"/>
    <w:lvl w:ilvl="0" w:tplc="CFD223F4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F18CF"/>
    <w:multiLevelType w:val="hybridMultilevel"/>
    <w:tmpl w:val="D58CF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C0C42"/>
    <w:multiLevelType w:val="hybridMultilevel"/>
    <w:tmpl w:val="82CAF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AE5F83"/>
    <w:multiLevelType w:val="hybridMultilevel"/>
    <w:tmpl w:val="C2EA4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3921CF"/>
    <w:multiLevelType w:val="hybridMultilevel"/>
    <w:tmpl w:val="9B0EF0B0"/>
    <w:lvl w:ilvl="0" w:tplc="2B722562">
      <w:start w:val="1"/>
      <w:numFmt w:val="decimal"/>
      <w:lvlText w:val="%1."/>
      <w:lvlJc w:val="left"/>
      <w:pPr>
        <w:ind w:left="454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C0F34"/>
    <w:multiLevelType w:val="hybridMultilevel"/>
    <w:tmpl w:val="3AD08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A0504A"/>
    <w:multiLevelType w:val="hybridMultilevel"/>
    <w:tmpl w:val="D0FCFFFA"/>
    <w:lvl w:ilvl="0" w:tplc="E14CE4C2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612E8"/>
    <w:multiLevelType w:val="hybridMultilevel"/>
    <w:tmpl w:val="06C05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474D45"/>
    <w:multiLevelType w:val="hybridMultilevel"/>
    <w:tmpl w:val="F83A8A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FA1E0D"/>
    <w:multiLevelType w:val="hybridMultilevel"/>
    <w:tmpl w:val="259E6A18"/>
    <w:lvl w:ilvl="0" w:tplc="E14CE4C2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DD3444"/>
    <w:multiLevelType w:val="hybridMultilevel"/>
    <w:tmpl w:val="D5280DAC"/>
    <w:lvl w:ilvl="0" w:tplc="57FA815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3065B3"/>
    <w:multiLevelType w:val="hybridMultilevel"/>
    <w:tmpl w:val="AE1A8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5E0622"/>
    <w:multiLevelType w:val="hybridMultilevel"/>
    <w:tmpl w:val="18328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BA64AE"/>
    <w:multiLevelType w:val="hybridMultilevel"/>
    <w:tmpl w:val="86CCD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DD5945"/>
    <w:multiLevelType w:val="hybridMultilevel"/>
    <w:tmpl w:val="BAACC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540615"/>
    <w:multiLevelType w:val="hybridMultilevel"/>
    <w:tmpl w:val="1F7E8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F04B8D"/>
    <w:multiLevelType w:val="hybridMultilevel"/>
    <w:tmpl w:val="3ECA2FCA"/>
    <w:lvl w:ilvl="0" w:tplc="CFD223F4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B94D8A"/>
    <w:multiLevelType w:val="hybridMultilevel"/>
    <w:tmpl w:val="F83A6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9B098C"/>
    <w:multiLevelType w:val="hybridMultilevel"/>
    <w:tmpl w:val="05FA8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B362E6"/>
    <w:multiLevelType w:val="hybridMultilevel"/>
    <w:tmpl w:val="BC102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C60B09"/>
    <w:multiLevelType w:val="hybridMultilevel"/>
    <w:tmpl w:val="200CE2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374C9C"/>
    <w:multiLevelType w:val="hybridMultilevel"/>
    <w:tmpl w:val="79320028"/>
    <w:lvl w:ilvl="0" w:tplc="57FA815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193F33"/>
    <w:multiLevelType w:val="hybridMultilevel"/>
    <w:tmpl w:val="21029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6E25E2"/>
    <w:multiLevelType w:val="hybridMultilevel"/>
    <w:tmpl w:val="1944A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3E1402"/>
    <w:multiLevelType w:val="hybridMultilevel"/>
    <w:tmpl w:val="8A3485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"/>
  </w:num>
  <w:num w:numId="3">
    <w:abstractNumId w:val="32"/>
  </w:num>
  <w:num w:numId="4">
    <w:abstractNumId w:val="10"/>
  </w:num>
  <w:num w:numId="5">
    <w:abstractNumId w:val="16"/>
  </w:num>
  <w:num w:numId="6">
    <w:abstractNumId w:val="20"/>
  </w:num>
  <w:num w:numId="7">
    <w:abstractNumId w:val="27"/>
  </w:num>
  <w:num w:numId="8">
    <w:abstractNumId w:val="13"/>
  </w:num>
  <w:num w:numId="9">
    <w:abstractNumId w:val="19"/>
  </w:num>
  <w:num w:numId="10">
    <w:abstractNumId w:val="22"/>
  </w:num>
  <w:num w:numId="11">
    <w:abstractNumId w:val="30"/>
  </w:num>
  <w:num w:numId="12">
    <w:abstractNumId w:val="5"/>
  </w:num>
  <w:num w:numId="13">
    <w:abstractNumId w:val="0"/>
  </w:num>
  <w:num w:numId="14">
    <w:abstractNumId w:val="15"/>
  </w:num>
  <w:num w:numId="15">
    <w:abstractNumId w:val="26"/>
  </w:num>
  <w:num w:numId="16">
    <w:abstractNumId w:val="3"/>
  </w:num>
  <w:num w:numId="17">
    <w:abstractNumId w:val="6"/>
  </w:num>
  <w:num w:numId="18">
    <w:abstractNumId w:val="7"/>
  </w:num>
  <w:num w:numId="19">
    <w:abstractNumId w:val="17"/>
  </w:num>
  <w:num w:numId="20">
    <w:abstractNumId w:val="14"/>
  </w:num>
  <w:num w:numId="21">
    <w:abstractNumId w:val="2"/>
  </w:num>
  <w:num w:numId="22">
    <w:abstractNumId w:val="4"/>
  </w:num>
  <w:num w:numId="23">
    <w:abstractNumId w:val="12"/>
  </w:num>
  <w:num w:numId="24">
    <w:abstractNumId w:val="18"/>
  </w:num>
  <w:num w:numId="25">
    <w:abstractNumId w:val="29"/>
  </w:num>
  <w:num w:numId="26">
    <w:abstractNumId w:val="24"/>
  </w:num>
  <w:num w:numId="27">
    <w:abstractNumId w:val="8"/>
  </w:num>
  <w:num w:numId="28">
    <w:abstractNumId w:val="23"/>
  </w:num>
  <w:num w:numId="29">
    <w:abstractNumId w:val="9"/>
  </w:num>
  <w:num w:numId="30">
    <w:abstractNumId w:val="21"/>
  </w:num>
  <w:num w:numId="31">
    <w:abstractNumId w:val="31"/>
  </w:num>
  <w:num w:numId="32">
    <w:abstractNumId w:val="11"/>
  </w:num>
  <w:num w:numId="33">
    <w:abstractNumId w:val="2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0E5"/>
    <w:rsid w:val="0001766A"/>
    <w:rsid w:val="00066B49"/>
    <w:rsid w:val="00084074"/>
    <w:rsid w:val="000A23CF"/>
    <w:rsid w:val="00147225"/>
    <w:rsid w:val="00167B93"/>
    <w:rsid w:val="001B21EB"/>
    <w:rsid w:val="001B4C27"/>
    <w:rsid w:val="001B631D"/>
    <w:rsid w:val="001C1B61"/>
    <w:rsid w:val="0021145E"/>
    <w:rsid w:val="0021478D"/>
    <w:rsid w:val="00292A29"/>
    <w:rsid w:val="002C342A"/>
    <w:rsid w:val="002D1C3D"/>
    <w:rsid w:val="002E165D"/>
    <w:rsid w:val="002E3D97"/>
    <w:rsid w:val="002F7907"/>
    <w:rsid w:val="003054F2"/>
    <w:rsid w:val="00310D3A"/>
    <w:rsid w:val="003247A6"/>
    <w:rsid w:val="00353931"/>
    <w:rsid w:val="00394786"/>
    <w:rsid w:val="003B3CF0"/>
    <w:rsid w:val="003D71E0"/>
    <w:rsid w:val="00446734"/>
    <w:rsid w:val="00455D40"/>
    <w:rsid w:val="004666AE"/>
    <w:rsid w:val="00473375"/>
    <w:rsid w:val="00497E08"/>
    <w:rsid w:val="004D1B32"/>
    <w:rsid w:val="004D36E5"/>
    <w:rsid w:val="004D47C5"/>
    <w:rsid w:val="004E45DB"/>
    <w:rsid w:val="004F20E5"/>
    <w:rsid w:val="004F480D"/>
    <w:rsid w:val="005109B9"/>
    <w:rsid w:val="00527B9F"/>
    <w:rsid w:val="005340CD"/>
    <w:rsid w:val="0055104B"/>
    <w:rsid w:val="00563C30"/>
    <w:rsid w:val="0057255A"/>
    <w:rsid w:val="005E0064"/>
    <w:rsid w:val="005E5A6F"/>
    <w:rsid w:val="00623250"/>
    <w:rsid w:val="0063518A"/>
    <w:rsid w:val="00635504"/>
    <w:rsid w:val="00653099"/>
    <w:rsid w:val="00681191"/>
    <w:rsid w:val="006A1B57"/>
    <w:rsid w:val="006B14F7"/>
    <w:rsid w:val="006C715E"/>
    <w:rsid w:val="006D1013"/>
    <w:rsid w:val="006E3F5F"/>
    <w:rsid w:val="00707D39"/>
    <w:rsid w:val="00722B6E"/>
    <w:rsid w:val="00766572"/>
    <w:rsid w:val="007674B9"/>
    <w:rsid w:val="007711F3"/>
    <w:rsid w:val="007C3482"/>
    <w:rsid w:val="007C3C63"/>
    <w:rsid w:val="007D36B3"/>
    <w:rsid w:val="007D66FC"/>
    <w:rsid w:val="007E0AF3"/>
    <w:rsid w:val="007E4526"/>
    <w:rsid w:val="00800CEB"/>
    <w:rsid w:val="00844EF3"/>
    <w:rsid w:val="00847E2F"/>
    <w:rsid w:val="00867572"/>
    <w:rsid w:val="00871F6F"/>
    <w:rsid w:val="008779F1"/>
    <w:rsid w:val="00892716"/>
    <w:rsid w:val="008D4757"/>
    <w:rsid w:val="008E1D08"/>
    <w:rsid w:val="00927DFD"/>
    <w:rsid w:val="0093132D"/>
    <w:rsid w:val="00934F2B"/>
    <w:rsid w:val="00952A92"/>
    <w:rsid w:val="00955E2C"/>
    <w:rsid w:val="009623DC"/>
    <w:rsid w:val="009C0841"/>
    <w:rsid w:val="009D7AAD"/>
    <w:rsid w:val="00A4717C"/>
    <w:rsid w:val="00A70D56"/>
    <w:rsid w:val="00A8743F"/>
    <w:rsid w:val="00A92A1B"/>
    <w:rsid w:val="00AB73FE"/>
    <w:rsid w:val="00B145CE"/>
    <w:rsid w:val="00B14846"/>
    <w:rsid w:val="00B520EF"/>
    <w:rsid w:val="00B70EE4"/>
    <w:rsid w:val="00B962E6"/>
    <w:rsid w:val="00BC709F"/>
    <w:rsid w:val="00BD3657"/>
    <w:rsid w:val="00BD5EEC"/>
    <w:rsid w:val="00BF1FDD"/>
    <w:rsid w:val="00C01DBD"/>
    <w:rsid w:val="00C241E7"/>
    <w:rsid w:val="00C30409"/>
    <w:rsid w:val="00C469B0"/>
    <w:rsid w:val="00C57B64"/>
    <w:rsid w:val="00C612E2"/>
    <w:rsid w:val="00C70069"/>
    <w:rsid w:val="00C713E5"/>
    <w:rsid w:val="00C72ECE"/>
    <w:rsid w:val="00CC2D17"/>
    <w:rsid w:val="00D31144"/>
    <w:rsid w:val="00D57374"/>
    <w:rsid w:val="00DA0946"/>
    <w:rsid w:val="00DC07A2"/>
    <w:rsid w:val="00DD1C80"/>
    <w:rsid w:val="00DF5805"/>
    <w:rsid w:val="00DF65C0"/>
    <w:rsid w:val="00E253AC"/>
    <w:rsid w:val="00E57D00"/>
    <w:rsid w:val="00E758FF"/>
    <w:rsid w:val="00E76E90"/>
    <w:rsid w:val="00F0770B"/>
    <w:rsid w:val="00F1107A"/>
    <w:rsid w:val="00F5455A"/>
    <w:rsid w:val="00F64778"/>
    <w:rsid w:val="00F64995"/>
    <w:rsid w:val="00F65D77"/>
    <w:rsid w:val="00F85860"/>
    <w:rsid w:val="00F94C85"/>
    <w:rsid w:val="00F97CAF"/>
    <w:rsid w:val="00FB0E2F"/>
    <w:rsid w:val="00FC13AC"/>
    <w:rsid w:val="00FD16C5"/>
    <w:rsid w:val="00FE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757969-C0F1-4F83-A090-BC7855EC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D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0E5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4F2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Cite">
    <w:name w:val="HTML Cite"/>
    <w:basedOn w:val="DefaultParagraphFont"/>
    <w:uiPriority w:val="99"/>
    <w:semiHidden/>
    <w:unhideWhenUsed/>
    <w:rsid w:val="004F20E5"/>
    <w:rPr>
      <w:i/>
      <w:iCs/>
    </w:rPr>
  </w:style>
  <w:style w:type="character" w:styleId="Hyperlink">
    <w:name w:val="Hyperlink"/>
    <w:basedOn w:val="DefaultParagraphFont"/>
    <w:uiPriority w:val="99"/>
    <w:unhideWhenUsed/>
    <w:rsid w:val="004F20E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20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0EF"/>
  </w:style>
  <w:style w:type="paragraph" w:styleId="Footer">
    <w:name w:val="footer"/>
    <w:basedOn w:val="Normal"/>
    <w:link w:val="FooterChar"/>
    <w:uiPriority w:val="99"/>
    <w:unhideWhenUsed/>
    <w:rsid w:val="00B520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1888E8CC</Template>
  <TotalTime>0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Donnelly</dc:creator>
  <cp:keywords/>
  <dc:description/>
  <cp:lastModifiedBy>L Blair</cp:lastModifiedBy>
  <cp:revision>2</cp:revision>
  <dcterms:created xsi:type="dcterms:W3CDTF">2017-10-23T09:55:00Z</dcterms:created>
  <dcterms:modified xsi:type="dcterms:W3CDTF">2017-10-23T09:55:00Z</dcterms:modified>
</cp:coreProperties>
</file>